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A2D2" w14:textId="77777777" w:rsidR="003A7AE1" w:rsidRDefault="00000000">
      <w:pPr>
        <w:pStyle w:val="Domylny"/>
        <w:spacing w:after="0" w:line="100" w:lineRule="atLeast"/>
        <w:jc w:val="right"/>
      </w:pP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69D51007" w14:textId="77777777" w:rsidR="003A7AE1" w:rsidRDefault="00000000">
      <w:pPr>
        <w:pStyle w:val="Domylny"/>
        <w:spacing w:after="0" w:line="100" w:lineRule="atLeast"/>
        <w:jc w:val="right"/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2DD4D029" w14:textId="77777777" w:rsidR="003A7AE1" w:rsidRDefault="003A7AE1">
      <w:pPr>
        <w:pStyle w:val="Domylny"/>
        <w:spacing w:after="0" w:line="100" w:lineRule="atLeast"/>
        <w:jc w:val="center"/>
      </w:pPr>
    </w:p>
    <w:p w14:paraId="584272C9" w14:textId="77777777" w:rsidR="003A7AE1" w:rsidRDefault="00000000">
      <w:pPr>
        <w:pStyle w:val="Domylny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 F E R T A   C E N O W A</w:t>
      </w:r>
    </w:p>
    <w:p w14:paraId="083A6436" w14:textId="77777777" w:rsidR="003A7AE1" w:rsidRDefault="003A7AE1">
      <w:pPr>
        <w:pStyle w:val="Domylny"/>
        <w:spacing w:after="0" w:line="100" w:lineRule="atLeast"/>
        <w:jc w:val="center"/>
      </w:pPr>
    </w:p>
    <w:p w14:paraId="43232144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35C009A4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3EAD8D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Gminny Ośrodek Pomocy Społecznej w Bukowcu</w:t>
      </w:r>
    </w:p>
    <w:p w14:paraId="3694ACF3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Dr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Ceynowy 14</w:t>
      </w:r>
    </w:p>
    <w:p w14:paraId="00BBBEFF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86-122 Bukowiec</w:t>
      </w:r>
    </w:p>
    <w:p w14:paraId="3D9AF283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7C565611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1730C49D" w14:textId="77777777" w:rsidR="003A7AE1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wykonawcy: …………………………………………………………...</w:t>
      </w:r>
    </w:p>
    <w:p w14:paraId="44F36705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8C3F632" w14:textId="77777777" w:rsidR="003A7AE1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0C8ABAA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D6E67E2" w14:textId="77777777" w:rsidR="003A7AE1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F941BC0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0FF955A4" w14:textId="77777777" w:rsidR="003A7AE1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Miejsce zamieszkania/ siedziba wykonawcy: …………………………………………………..</w:t>
      </w:r>
    </w:p>
    <w:p w14:paraId="6B573397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0B631ED8" w14:textId="77777777" w:rsidR="003A7AE1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4A30906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2D9E331A" w14:textId="77777777" w:rsidR="003A7AE1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………………………...………………………………………………………………………....</w:t>
      </w:r>
    </w:p>
    <w:p w14:paraId="291B331B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1384514D" w14:textId="77777777" w:rsidR="003A7AE1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Numer telefonu:…………………………………………………………………………………</w:t>
      </w:r>
    </w:p>
    <w:p w14:paraId="562FBD2E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00796F1F" w14:textId="77777777" w:rsidR="003A7AE1" w:rsidRDefault="003A7AE1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4DA8B0D5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5B94BA8A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73C5194B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ab/>
        <w:t>W odpowiedzi na zapytanie ofertowe  dotyczące specjalistycznych usług opiekuńczych dla osób z zaburzeniami psychicznymi składam ofertę następującej treści: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B68584A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1D100D70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0BE05396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37F3696D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10203C76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cenę brutto ………………. zł (słownie złotych ………………………………………...…. )             za 60 minut pracy.</w:t>
      </w:r>
    </w:p>
    <w:p w14:paraId="3FBC47BE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35192BCD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21B220E8" w14:textId="77777777" w:rsidR="003A7AE1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zamówienia określone </w:t>
      </w:r>
      <w:r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14:paraId="49A5180E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5D98BEA1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47D615C2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7B0D8332" w14:textId="77777777" w:rsidR="003A7AE1" w:rsidRDefault="003A7AE1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506F1F8E" w14:textId="77777777" w:rsidR="003A7AE1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14:paraId="521A774E" w14:textId="77777777" w:rsidR="003A7AE1" w:rsidRDefault="00000000">
      <w:pPr>
        <w:pStyle w:val="Domylny"/>
        <w:tabs>
          <w:tab w:val="left" w:pos="709"/>
          <w:tab w:val="center" w:pos="6237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>(podpis wykonawcy)</w:t>
      </w:r>
    </w:p>
    <w:sectPr w:rsidR="003A7AE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0155" w14:textId="77777777" w:rsidR="00BC0476" w:rsidRDefault="00BC0476">
      <w:r>
        <w:separator/>
      </w:r>
    </w:p>
  </w:endnote>
  <w:endnote w:type="continuationSeparator" w:id="0">
    <w:p w14:paraId="28BC709F" w14:textId="77777777" w:rsidR="00BC0476" w:rsidRDefault="00BC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16D6" w14:textId="77777777" w:rsidR="00BC0476" w:rsidRDefault="00BC0476">
      <w:r>
        <w:rPr>
          <w:color w:val="000000"/>
        </w:rPr>
        <w:separator/>
      </w:r>
    </w:p>
  </w:footnote>
  <w:footnote w:type="continuationSeparator" w:id="0">
    <w:p w14:paraId="5D436D92" w14:textId="77777777" w:rsidR="00BC0476" w:rsidRDefault="00BC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7AE1"/>
    <w:rsid w:val="000B68B5"/>
    <w:rsid w:val="003A7AE1"/>
    <w:rsid w:val="008B0D2F"/>
    <w:rsid w:val="00B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70B5"/>
  <w15:docId w15:val="{10E20BB2-B061-4911-B2DC-13F63E49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y">
    <w:name w:val="Domyślny"/>
    <w:pPr>
      <w:suppressAutoHyphens/>
      <w:spacing w:after="160"/>
    </w:pPr>
    <w:rPr>
      <w:rFonts w:ascii="Calibri" w:eastAsia="SimSun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UG Bukowiec R</cp:lastModifiedBy>
  <cp:revision>2</cp:revision>
  <dcterms:created xsi:type="dcterms:W3CDTF">2025-11-10T10:19:00Z</dcterms:created>
  <dcterms:modified xsi:type="dcterms:W3CDTF">2025-11-10T10:19:00Z</dcterms:modified>
</cp:coreProperties>
</file>