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0E49" w14:textId="77777777" w:rsidR="008462AE" w:rsidRDefault="00000000">
      <w:pPr>
        <w:pStyle w:val="Domylny"/>
        <w:spacing w:after="0" w:line="100" w:lineRule="atLeast"/>
        <w:jc w:val="right"/>
      </w:pPr>
      <w:r>
        <w:rPr>
          <w:rFonts w:ascii="Times New Roman" w:hAnsi="Times New Roman" w:cs="Times New Roman"/>
          <w:sz w:val="20"/>
          <w:szCs w:val="20"/>
        </w:rPr>
        <w:t>Załącznik nr 1</w:t>
      </w:r>
    </w:p>
    <w:p w14:paraId="2215FBEF" w14:textId="77777777" w:rsidR="008462AE" w:rsidRDefault="00000000">
      <w:pPr>
        <w:pStyle w:val="Domylny"/>
        <w:spacing w:after="0" w:line="100" w:lineRule="atLeast"/>
        <w:jc w:val="right"/>
      </w:pPr>
      <w:r>
        <w:rPr>
          <w:rFonts w:ascii="Times New Roman" w:hAnsi="Times New Roman" w:cs="Times New Roman"/>
          <w:sz w:val="20"/>
          <w:szCs w:val="20"/>
        </w:rPr>
        <w:t>do zapytania ofertowego</w:t>
      </w:r>
    </w:p>
    <w:p w14:paraId="406ECB81" w14:textId="77777777" w:rsidR="008462AE" w:rsidRDefault="008462AE">
      <w:pPr>
        <w:pStyle w:val="Domylny"/>
        <w:spacing w:after="0" w:line="100" w:lineRule="atLeast"/>
        <w:jc w:val="center"/>
      </w:pPr>
    </w:p>
    <w:p w14:paraId="7581D8DF" w14:textId="77777777" w:rsidR="008462AE" w:rsidRDefault="00000000">
      <w:pPr>
        <w:pStyle w:val="Domylny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O F E R T A   C E N O W A</w:t>
      </w:r>
    </w:p>
    <w:p w14:paraId="1169C805" w14:textId="77777777" w:rsidR="008462AE" w:rsidRDefault="008462AE">
      <w:pPr>
        <w:pStyle w:val="Domylny"/>
        <w:spacing w:after="0" w:line="100" w:lineRule="atLeast"/>
        <w:jc w:val="center"/>
      </w:pPr>
    </w:p>
    <w:p w14:paraId="222B159A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Zamawiający:</w:t>
      </w:r>
    </w:p>
    <w:p w14:paraId="69E867BF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E0EA13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Gminny Ośrodek Pomocy Społecznej w Bukowcu</w:t>
      </w:r>
    </w:p>
    <w:p w14:paraId="36808CA8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ul. Dr Fl. Ceynowy 14</w:t>
      </w:r>
    </w:p>
    <w:p w14:paraId="7CA0D3E2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b/>
          <w:bCs/>
          <w:sz w:val="24"/>
          <w:szCs w:val="24"/>
        </w:rPr>
        <w:t>86-122 Bukowiec</w:t>
      </w:r>
    </w:p>
    <w:p w14:paraId="40ED708D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700396FA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54C3F925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nazwisko/ nazwa wykonawcy: …………………………………………………………...</w:t>
      </w:r>
    </w:p>
    <w:p w14:paraId="7D39D1E3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2E35DC50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351C3CD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52D16809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69115EF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4703448C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Miejsce zamieszkania/ siedziba wykonawcy: …………………………………………………..</w:t>
      </w:r>
    </w:p>
    <w:p w14:paraId="636976B7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5FFC2BBC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6826C2A8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32068E6F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………………………...………………………………………………………………………....</w:t>
      </w:r>
    </w:p>
    <w:p w14:paraId="40930547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633E3D2C" w14:textId="77777777" w:rsidR="008462AE" w:rsidRDefault="00000000">
      <w:pPr>
        <w:pStyle w:val="Domylny"/>
        <w:tabs>
          <w:tab w:val="right" w:pos="2552"/>
          <w:tab w:val="left" w:pos="3402"/>
        </w:tabs>
        <w:spacing w:after="0" w:line="100" w:lineRule="atLeast"/>
      </w:pPr>
      <w:r>
        <w:rPr>
          <w:rFonts w:ascii="Times New Roman" w:hAnsi="Times New Roman" w:cs="Times New Roman"/>
          <w:sz w:val="24"/>
          <w:szCs w:val="24"/>
        </w:rPr>
        <w:t>Numer telefonu:…………………………………………………………………………………</w:t>
      </w:r>
    </w:p>
    <w:p w14:paraId="65BDACA8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3895838C" w14:textId="77777777" w:rsidR="008462AE" w:rsidRDefault="008462AE">
      <w:pPr>
        <w:pStyle w:val="Domylny"/>
        <w:tabs>
          <w:tab w:val="right" w:pos="2552"/>
          <w:tab w:val="left" w:pos="3402"/>
        </w:tabs>
        <w:spacing w:after="0" w:line="100" w:lineRule="atLeast"/>
      </w:pPr>
    </w:p>
    <w:p w14:paraId="5AE45585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04B1A9FC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</w:pPr>
    </w:p>
    <w:p w14:paraId="2ED2D3C8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center"/>
      </w:pPr>
      <w:r>
        <w:rPr>
          <w:rFonts w:ascii="Times New Roman" w:hAnsi="Times New Roman" w:cs="Times New Roman"/>
          <w:sz w:val="24"/>
          <w:szCs w:val="24"/>
        </w:rPr>
        <w:tab/>
        <w:t>W odpowiedzi na zapytanie ofertowe  dotyczące specjalistycznych usług opiekuńczych dla osób z zaburzeniami psychicznymi składam ofertę następującej treści: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69137213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2A0C3B9D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3257C16A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Oferuję wykonanie przedmiotu zamówienia za:</w:t>
      </w:r>
    </w:p>
    <w:p w14:paraId="6BA3CF01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06494EDB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cenę brutto ………………. zł (słownie złotych ………………………………………...…. )             za 60 minut pracy.</w:t>
      </w:r>
    </w:p>
    <w:p w14:paraId="4562D3D7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7B65C65A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0A777671" w14:textId="77777777" w:rsidR="008462AE" w:rsidRDefault="00000000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Oświadczam, iż akceptuję ramowe warunki realizacji przedmiotu zamówienia określone </w:t>
      </w:r>
      <w:r>
        <w:rPr>
          <w:rFonts w:ascii="Times New Roman" w:hAnsi="Times New Roman" w:cs="Times New Roman"/>
          <w:sz w:val="24"/>
          <w:szCs w:val="24"/>
        </w:rPr>
        <w:br/>
        <w:t>w zapytaniu ofertowym.</w:t>
      </w:r>
    </w:p>
    <w:p w14:paraId="24077763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4D7BDC7E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23C6AB36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17A2FD81" w14:textId="77777777" w:rsidR="008462AE" w:rsidRDefault="008462AE">
      <w:pPr>
        <w:pStyle w:val="Domylny"/>
        <w:tabs>
          <w:tab w:val="right" w:pos="2268"/>
          <w:tab w:val="left" w:pos="3402"/>
        </w:tabs>
        <w:spacing w:after="0" w:line="100" w:lineRule="atLeast"/>
        <w:jc w:val="both"/>
      </w:pPr>
    </w:p>
    <w:p w14:paraId="62E3EAE5" w14:textId="77777777" w:rsidR="008462AE" w:rsidRDefault="00000000">
      <w:pPr>
        <w:pStyle w:val="Domylny"/>
        <w:tabs>
          <w:tab w:val="left" w:pos="284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……………………………..</w:t>
      </w:r>
    </w:p>
    <w:p w14:paraId="5CB73366" w14:textId="77777777" w:rsidR="008462AE" w:rsidRDefault="00000000">
      <w:pPr>
        <w:pStyle w:val="Domylny"/>
        <w:tabs>
          <w:tab w:val="left" w:pos="709"/>
          <w:tab w:val="center" w:pos="6237"/>
        </w:tabs>
        <w:spacing w:after="0" w:line="100" w:lineRule="atLeast"/>
        <w:jc w:val="both"/>
      </w:pPr>
      <w:r>
        <w:rPr>
          <w:rFonts w:ascii="Times New Roman" w:hAnsi="Times New Roman" w:cs="Times New Roman"/>
          <w:b/>
          <w:i/>
          <w:sz w:val="18"/>
          <w:szCs w:val="18"/>
        </w:rPr>
        <w:tab/>
        <w:t>(miejscowość i data)</w:t>
      </w:r>
      <w:r>
        <w:rPr>
          <w:rFonts w:ascii="Times New Roman" w:hAnsi="Times New Roman" w:cs="Times New Roman"/>
          <w:b/>
          <w:i/>
          <w:sz w:val="18"/>
          <w:szCs w:val="18"/>
        </w:rPr>
        <w:tab/>
        <w:t>(podpis wykonawcy)</w:t>
      </w:r>
    </w:p>
    <w:sectPr w:rsidR="008462A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84FE" w14:textId="77777777" w:rsidR="00BB72A3" w:rsidRDefault="00BB72A3">
      <w:r>
        <w:separator/>
      </w:r>
    </w:p>
  </w:endnote>
  <w:endnote w:type="continuationSeparator" w:id="0">
    <w:p w14:paraId="565D7D36" w14:textId="77777777" w:rsidR="00BB72A3" w:rsidRDefault="00BB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9102" w14:textId="77777777" w:rsidR="00BB72A3" w:rsidRDefault="00BB72A3">
      <w:r>
        <w:rPr>
          <w:color w:val="000000"/>
        </w:rPr>
        <w:separator/>
      </w:r>
    </w:p>
  </w:footnote>
  <w:footnote w:type="continuationSeparator" w:id="0">
    <w:p w14:paraId="3E40480A" w14:textId="77777777" w:rsidR="00BB72A3" w:rsidRDefault="00BB7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462AE"/>
    <w:rsid w:val="003B6486"/>
    <w:rsid w:val="00623874"/>
    <w:rsid w:val="008462AE"/>
    <w:rsid w:val="00BB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F8234"/>
  <w15:docId w15:val="{83CE8830-D6DE-4484-BB26-199CBA88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mylny">
    <w:name w:val="Domyślny"/>
    <w:pPr>
      <w:suppressAutoHyphens/>
      <w:spacing w:after="160"/>
    </w:pPr>
    <w:rPr>
      <w:rFonts w:ascii="Calibri" w:eastAsia="SimSun" w:hAnsi="Calibri" w:cs="Calibri"/>
      <w:color w:val="00000A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848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GOPS</dc:creator>
  <cp:lastModifiedBy>UG Bukowiec R</cp:lastModifiedBy>
  <cp:revision>2</cp:revision>
  <dcterms:created xsi:type="dcterms:W3CDTF">2025-11-10T10:22:00Z</dcterms:created>
  <dcterms:modified xsi:type="dcterms:W3CDTF">2025-11-10T10:22:00Z</dcterms:modified>
</cp:coreProperties>
</file>