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0602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14:paraId="19992B95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2429B717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6F61BD87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13B0CB86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007C8151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4379A54A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_DdeLink__96_1034458411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CC6EFD0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SPEŁNIANIU WARUNKÓW UDZIAŁU W POSTĘPOWANIU</w:t>
      </w:r>
    </w:p>
    <w:p w14:paraId="66EABB07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5EBC9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35B9B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Przystępując do udziału w postępowaniu prowadzonym w trybie zapytania ofertowego oświadczam/y, że Wykonawca spełnia warunki dotyczące:</w:t>
      </w:r>
    </w:p>
    <w:p w14:paraId="75DE1E20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6536A324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</w:pPr>
    </w:p>
    <w:p w14:paraId="7C1D7D1B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12557DA1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spełniania warunków określonych w zapytaniu ofertowym,  którego przedmiotem jest świadczenie specjalistycznych usług opiekuńczych poprzez terapię behawioralną dla osób  z zaburzeniami psychicznymi,</w:t>
      </w:r>
    </w:p>
    <w:p w14:paraId="74C15709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34F466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posiadania uprawnień do wykonywania określonej działalności lub czynności związanej z przedmiotem zapytania ofertowego, jeżeli przepisy prawa nakładają obowiązek ich posiadania,</w:t>
      </w:r>
    </w:p>
    <w:p w14:paraId="6290B7E8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EC2ABA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posiadania odpowiedniej wiedzy i doświadczenia, niezbędnych do prawidłowego wykonania usługi,</w:t>
      </w:r>
    </w:p>
    <w:p w14:paraId="53300D8B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845D84" w14:textId="77777777" w:rsidR="00D151EB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pozostawania w sytuacji ekonomicznej i finansowej, pozwalającej na prawidłowe wykonanie zamówienia</w:t>
      </w:r>
    </w:p>
    <w:p w14:paraId="720490DA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3435FDCC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165645AA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6BB5A56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5C8544F8" w14:textId="77777777" w:rsidR="00D151EB" w:rsidRDefault="00D151EB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7FB3D2FA" w14:textId="77777777" w:rsidR="00D151EB" w:rsidRDefault="00D151EB">
      <w:pPr>
        <w:pStyle w:val="Domylny"/>
        <w:tabs>
          <w:tab w:val="left" w:pos="567"/>
        </w:tabs>
        <w:spacing w:after="0" w:line="100" w:lineRule="atLeast"/>
        <w:jc w:val="both"/>
      </w:pPr>
    </w:p>
    <w:p w14:paraId="30B1CED0" w14:textId="77777777" w:rsidR="00D151EB" w:rsidRDefault="00D151E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3057BD22" w14:textId="77777777" w:rsidR="00D151EB" w:rsidRDefault="00D151EB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30FF8457" w14:textId="77777777" w:rsidR="00D151EB" w:rsidRDefault="00000000" w:rsidP="0060089B">
      <w:pPr>
        <w:pStyle w:val="Domylny"/>
        <w:tabs>
          <w:tab w:val="left" w:pos="142"/>
          <w:tab w:val="center" w:pos="6946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5584BFEB" w14:textId="77777777" w:rsidR="00D151EB" w:rsidRDefault="00000000" w:rsidP="0060089B">
      <w:pPr>
        <w:pStyle w:val="Domylny"/>
        <w:tabs>
          <w:tab w:val="left" w:pos="567"/>
          <w:tab w:val="center" w:pos="6946"/>
        </w:tabs>
        <w:spacing w:after="0" w:line="100" w:lineRule="atLea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i/>
          <w:sz w:val="18"/>
          <w:szCs w:val="18"/>
        </w:rPr>
        <w:tab/>
        <w:t>(podpis wykonawcy)</w:t>
      </w:r>
    </w:p>
    <w:p w14:paraId="60C36AB1" w14:textId="77777777" w:rsidR="00D151EB" w:rsidRDefault="00D151EB">
      <w:pPr>
        <w:pStyle w:val="Domylny"/>
        <w:spacing w:after="0" w:line="100" w:lineRule="atLeast"/>
        <w:jc w:val="both"/>
      </w:pPr>
    </w:p>
    <w:p w14:paraId="43E0FDB7" w14:textId="77777777" w:rsidR="00D151EB" w:rsidRDefault="00D151EB">
      <w:pPr>
        <w:pStyle w:val="Domylny"/>
        <w:spacing w:after="0" w:line="100" w:lineRule="atLeast"/>
        <w:jc w:val="both"/>
      </w:pPr>
    </w:p>
    <w:p w14:paraId="29722129" w14:textId="77777777" w:rsidR="00D151EB" w:rsidRDefault="00D151EB">
      <w:pPr>
        <w:pStyle w:val="Domylny"/>
        <w:rPr>
          <w:rFonts w:ascii="Times New Roman" w:hAnsi="Times New Roman"/>
          <w:sz w:val="20"/>
          <w:szCs w:val="20"/>
        </w:rPr>
      </w:pPr>
    </w:p>
    <w:sectPr w:rsidR="00D151E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1B68" w14:textId="77777777" w:rsidR="00DA3567" w:rsidRDefault="00DA3567">
      <w:r>
        <w:separator/>
      </w:r>
    </w:p>
  </w:endnote>
  <w:endnote w:type="continuationSeparator" w:id="0">
    <w:p w14:paraId="0D716BB2" w14:textId="77777777" w:rsidR="00DA3567" w:rsidRDefault="00DA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BFA2" w14:textId="77777777" w:rsidR="00DA3567" w:rsidRDefault="00DA3567">
      <w:r>
        <w:rPr>
          <w:color w:val="000000"/>
        </w:rPr>
        <w:separator/>
      </w:r>
    </w:p>
  </w:footnote>
  <w:footnote w:type="continuationSeparator" w:id="0">
    <w:p w14:paraId="5267BC7C" w14:textId="77777777" w:rsidR="00DA3567" w:rsidRDefault="00DA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51EB"/>
    <w:rsid w:val="0060089B"/>
    <w:rsid w:val="00813A90"/>
    <w:rsid w:val="00963A20"/>
    <w:rsid w:val="00D151EB"/>
    <w:rsid w:val="00D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9B53"/>
  <w15:docId w15:val="{648CF389-0816-43F8-B67E-485294F0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y">
    <w:name w:val="Domyślny"/>
    <w:pPr>
      <w:suppressAutoHyphens/>
      <w:overflowPunct w:val="0"/>
      <w:spacing w:after="160"/>
    </w:pPr>
    <w:rPr>
      <w:rFonts w:ascii="Calibri" w:eastAsia="SimSun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UG Bukowiec R</cp:lastModifiedBy>
  <cp:revision>3</cp:revision>
  <cp:lastPrinted>2024-11-07T10:23:00Z</cp:lastPrinted>
  <dcterms:created xsi:type="dcterms:W3CDTF">2025-11-10T10:23:00Z</dcterms:created>
  <dcterms:modified xsi:type="dcterms:W3CDTF">2025-11-10T10:23:00Z</dcterms:modified>
</cp:coreProperties>
</file>