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30B6F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2</w:t>
      </w:r>
    </w:p>
    <w:p w14:paraId="3B1A5D91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7D845F03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5A3DE00A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12C8B37B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389A32FA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0EA26AA1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_DdeLink__96_1034458411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07E152BF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SPEŁNIANIU WARUNKÓW UDZIAŁU W POSTĘPOWANIU</w:t>
      </w:r>
    </w:p>
    <w:p w14:paraId="6A301BF6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AD9D82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068B4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Przystępując do udziału w postępowaniu prowadzonym w trybie zapytania ofertowego oświadczam/y, że Wykonawca spełnia warunki dotyczące:</w:t>
      </w:r>
    </w:p>
    <w:p w14:paraId="7E3DB17B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1FCEB1B3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</w:pPr>
    </w:p>
    <w:p w14:paraId="5783D6CC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center"/>
      </w:pPr>
    </w:p>
    <w:p w14:paraId="77D447D7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spełniania warunków określonych w zapytaniu ofertowym,  którego przedmiotem jest świadczenie specjalistycznych usług opiekuńczych poprzez rehabilitację fizyczną i usprawnienie zaburzonych funkcji organizmu dla osób  z zaburzeniami psychicznymi,</w:t>
      </w:r>
    </w:p>
    <w:p w14:paraId="25D50D5A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6DEE1D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uprawnień do wykonywania określonej działalności lub czynności związanej z przedmiotem zapytania ofertowego, jeżeli przepisy prawa nakładają obowiązek ich posiadania,</w:t>
      </w:r>
    </w:p>
    <w:p w14:paraId="0954C620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416935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posiadania odpowiedniej wiedzy i doświadczenia, niezbędnych do prawidłowego wykonania usługi,</w:t>
      </w:r>
    </w:p>
    <w:p w14:paraId="2C6DD6D8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D7E5FA" w14:textId="77777777" w:rsidR="004C01E0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pozostawania w sytuacji ekonomicznej i finansowej, pozwalającej na prawidłowe wykonanie zamówienia</w:t>
      </w:r>
    </w:p>
    <w:p w14:paraId="519E6290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443817BD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36F376F1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526C7C1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2BCA068A" w14:textId="77777777" w:rsidR="004C01E0" w:rsidRDefault="004C01E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</w:p>
    <w:p w14:paraId="0069A44B" w14:textId="77777777" w:rsidR="004C01E0" w:rsidRDefault="004C01E0">
      <w:pPr>
        <w:pStyle w:val="Domylny"/>
        <w:tabs>
          <w:tab w:val="left" w:pos="567"/>
        </w:tabs>
        <w:spacing w:after="0" w:line="100" w:lineRule="atLeast"/>
        <w:jc w:val="both"/>
      </w:pPr>
    </w:p>
    <w:p w14:paraId="6FD081A6" w14:textId="77777777" w:rsidR="004C01E0" w:rsidRDefault="004C01E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D0AA42F" w14:textId="77777777" w:rsidR="004C01E0" w:rsidRDefault="004C01E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0C497013" w14:textId="77777777" w:rsidR="004C01E0" w:rsidRDefault="00000000">
      <w:pPr>
        <w:pStyle w:val="Domylny"/>
        <w:tabs>
          <w:tab w:val="left" w:pos="142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785D49F0" w14:textId="77777777" w:rsidR="004C01E0" w:rsidRDefault="00000000">
      <w:pPr>
        <w:pStyle w:val="Domylny"/>
        <w:tabs>
          <w:tab w:val="left" w:pos="567"/>
          <w:tab w:val="center" w:pos="6237"/>
        </w:tabs>
        <w:spacing w:after="0" w:line="100" w:lineRule="atLeas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i/>
          <w:sz w:val="18"/>
          <w:szCs w:val="18"/>
        </w:rPr>
        <w:tab/>
        <w:t>(podpis wykonawcy)</w:t>
      </w:r>
    </w:p>
    <w:p w14:paraId="2DEA6F81" w14:textId="77777777" w:rsidR="004C01E0" w:rsidRDefault="004C01E0">
      <w:pPr>
        <w:pStyle w:val="Domylny"/>
        <w:spacing w:after="0" w:line="100" w:lineRule="atLeast"/>
        <w:jc w:val="both"/>
      </w:pPr>
    </w:p>
    <w:p w14:paraId="15C47052" w14:textId="77777777" w:rsidR="004C01E0" w:rsidRDefault="004C01E0">
      <w:pPr>
        <w:pStyle w:val="Domylny"/>
        <w:spacing w:after="0" w:line="100" w:lineRule="atLeast"/>
        <w:jc w:val="both"/>
      </w:pPr>
    </w:p>
    <w:p w14:paraId="2C15C611" w14:textId="77777777" w:rsidR="004C01E0" w:rsidRDefault="004C01E0">
      <w:pPr>
        <w:pStyle w:val="Domylny"/>
        <w:rPr>
          <w:rFonts w:ascii="Times New Roman" w:hAnsi="Times New Roman"/>
          <w:sz w:val="20"/>
          <w:szCs w:val="20"/>
        </w:rPr>
      </w:pPr>
    </w:p>
    <w:sectPr w:rsidR="004C01E0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DB57" w14:textId="77777777" w:rsidR="00915B49" w:rsidRDefault="00915B49">
      <w:r>
        <w:separator/>
      </w:r>
    </w:p>
  </w:endnote>
  <w:endnote w:type="continuationSeparator" w:id="0">
    <w:p w14:paraId="4D6ED091" w14:textId="77777777" w:rsidR="00915B49" w:rsidRDefault="009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B88DC" w14:textId="77777777" w:rsidR="00915B49" w:rsidRDefault="00915B49">
      <w:r>
        <w:rPr>
          <w:color w:val="000000"/>
        </w:rPr>
        <w:separator/>
      </w:r>
    </w:p>
  </w:footnote>
  <w:footnote w:type="continuationSeparator" w:id="0">
    <w:p w14:paraId="0932A6AF" w14:textId="77777777" w:rsidR="00915B49" w:rsidRDefault="0091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01E0"/>
    <w:rsid w:val="004C01E0"/>
    <w:rsid w:val="00915B49"/>
    <w:rsid w:val="00CC2096"/>
    <w:rsid w:val="00F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A9E92"/>
  <w15:docId w15:val="{ED7E2ECA-AB8B-4F8E-8BDB-A2687782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y">
    <w:name w:val="Domyślny"/>
    <w:pPr>
      <w:suppressAutoHyphens/>
      <w:overflowPunct w:val="0"/>
      <w:spacing w:after="160"/>
    </w:pPr>
    <w:rPr>
      <w:rFonts w:ascii="Calibri" w:eastAsia="SimSun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UG Bukowiec R</cp:lastModifiedBy>
  <cp:revision>2</cp:revision>
  <cp:lastPrinted>2024-11-07T10:26:00Z</cp:lastPrinted>
  <dcterms:created xsi:type="dcterms:W3CDTF">2025-11-10T10:25:00Z</dcterms:created>
  <dcterms:modified xsi:type="dcterms:W3CDTF">2025-11-10T10:25:00Z</dcterms:modified>
</cp:coreProperties>
</file>